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rPr>
                <w:rFonts w:eastAsia="宋体"/>
                <w:bCs/>
                <w:sz w:val="21"/>
                <w:szCs w:val="21"/>
              </w:rPr>
            </w:pPr>
            <w:r>
              <w:rPr>
                <w:rFonts w:hint="eastAsia" w:eastAsia="宋体"/>
                <w:bCs/>
                <w:sz w:val="21"/>
                <w:szCs w:val="21"/>
              </w:rPr>
              <w:t>金东纸业（江苏）股份有限公司金东码头升级改造项目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6"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w:t>
            </w:r>
            <w:bookmarkStart w:id="0" w:name="_GoBack"/>
            <w:bookmarkEnd w:id="0"/>
            <w:r>
              <w:rPr>
                <w:rFonts w:eastAsia="黑体"/>
                <w:sz w:val="21"/>
                <w:szCs w:val="21"/>
              </w:rPr>
              <w:t>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ind w:firstLine="210" w:firstLineChars="10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ind w:firstLine="210" w:firstLineChars="10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2YWE5YjBiOTQ3N2NhMmExOTEwMDk1MGMxMGNmZjAifQ=="/>
  </w:docVars>
  <w:rsids>
    <w:rsidRoot w:val="44EB321A"/>
    <w:rsid w:val="00032550"/>
    <w:rsid w:val="00041B11"/>
    <w:rsid w:val="00044237"/>
    <w:rsid w:val="00090C75"/>
    <w:rsid w:val="00095852"/>
    <w:rsid w:val="000A71A0"/>
    <w:rsid w:val="000A7B69"/>
    <w:rsid w:val="002015C6"/>
    <w:rsid w:val="00203759"/>
    <w:rsid w:val="00223BB7"/>
    <w:rsid w:val="003231E0"/>
    <w:rsid w:val="003E3B91"/>
    <w:rsid w:val="003E526E"/>
    <w:rsid w:val="004373E3"/>
    <w:rsid w:val="00485EB4"/>
    <w:rsid w:val="004971CD"/>
    <w:rsid w:val="00506DB6"/>
    <w:rsid w:val="005918BD"/>
    <w:rsid w:val="0065029E"/>
    <w:rsid w:val="0065331F"/>
    <w:rsid w:val="00682BEE"/>
    <w:rsid w:val="00694E70"/>
    <w:rsid w:val="006E0BD1"/>
    <w:rsid w:val="006F3E42"/>
    <w:rsid w:val="0071535C"/>
    <w:rsid w:val="007F45EC"/>
    <w:rsid w:val="007F6C5C"/>
    <w:rsid w:val="0096771B"/>
    <w:rsid w:val="009A17C4"/>
    <w:rsid w:val="00A25DC4"/>
    <w:rsid w:val="00BF0E7D"/>
    <w:rsid w:val="00C15895"/>
    <w:rsid w:val="00D55983"/>
    <w:rsid w:val="00DC3BAE"/>
    <w:rsid w:val="00E414C5"/>
    <w:rsid w:val="00EF6FD6"/>
    <w:rsid w:val="00FE0260"/>
    <w:rsid w:val="38AF5B7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749ABA-F3B9-4623-8BD2-6F8646F61CC7}">
  <ds:schemaRefs/>
</ds:datastoreItem>
</file>

<file path=customXml/itemProps2.xml><?xml version="1.0" encoding="utf-8"?>
<ds:datastoreItem xmlns:ds="http://schemas.openxmlformats.org/officeDocument/2006/customXml" ds:itemID="{608C7900-CBBB-46AA-B1A1-8F6B40C8FAFD}">
  <ds:schemaRefs/>
</ds:datastoreItem>
</file>

<file path=customXml/itemProps3.xml><?xml version="1.0" encoding="utf-8"?>
<ds:datastoreItem xmlns:ds="http://schemas.openxmlformats.org/officeDocument/2006/customXml" ds:itemID="{4339FC11-A27A-420E-AD1E-26E75BD3629C}">
  <ds:schemaRefs/>
</ds:datastoreItem>
</file>

<file path=customXml/itemProps4.xml><?xml version="1.0" encoding="utf-8"?>
<ds:datastoreItem xmlns:ds="http://schemas.openxmlformats.org/officeDocument/2006/customXml" ds:itemID="{B1977F7D-205B-4081-913C-38D41E755F92}">
  <ds:schemaRefs/>
</ds:datastoreItem>
</file>

<file path=docProps/app.xml><?xml version="1.0" encoding="utf-8"?>
<Properties xmlns="http://schemas.openxmlformats.org/officeDocument/2006/extended-properties" xmlns:vt="http://schemas.openxmlformats.org/officeDocument/2006/docPropsVTypes">
  <Template>0</Template>
  <Company>China</Company>
  <Pages>2</Pages>
  <Words>87</Words>
  <Characters>499</Characters>
  <Lines>4</Lines>
  <Paragraphs>1</Paragraphs>
  <TotalTime>2</TotalTime>
  <ScaleCrop>false</ScaleCrop>
  <LinksUpToDate>false</LinksUpToDate>
  <CharactersWithSpaces>585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2023-09-20T03:58:00Z</dcterms:created>
  <dc:creator>君榕</dc:creator>
  <cp:lastModifiedBy>樊宁</cp:lastModifiedBy>
  <dcterms:modified xsi:type="dcterms:W3CDTF">2023-11-06T08:00:04Z</dcterms:modified>
  <cp:revision>3</cp:revision>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2052-12.1.0.15712</vt:lpwstr>
  </op:property>
  <op:property fmtid="{D5CDD505-2E9C-101B-9397-08002B2CF9AE}" pid="3" name="ContentTypeId">
    <vt:lpwstr>0x010100ED651F5F25A612458B15A5AFD544C699</vt:lpwstr>
  </op:property>
  <op:property fmtid="{D5CDD505-2E9C-101B-9397-08002B2CF9AE}" pid="4" name="ICV">
    <vt:lpwstr>ED66A748B8764F5DB0BD9243C5E95BFA_12</vt:lpwstr>
  </op:property>
  <op:property fmtid="{D5CDD505-2E9C-101B-9397-08002B2CF9AE}" pid="5" name="_IPGFID">
    <vt:lpwstr>[DocID]=53C535F2-3E93-479B-8BA2-C4816ED9A654</vt:lpwstr>
  </op:property>
  <op:property fmtid="{D5CDD505-2E9C-101B-9397-08002B2CF9AE}" pid="6" name="_IPGFLOW_P-71F2_E-0_CV-88520CEC_CN-EE015C4A">
    <vt:lpwstr>DPFPMK|3|50|1|0</vt:lpwstr>
  </op:property>
  <op:property fmtid="{D5CDD505-2E9C-101B-9397-08002B2CF9AE}" pid="7" name="_IPGFLOW_P-71F2_E-1_FP-1_SP-1_CV-8163B77B_CN-86277349">
    <vt:lpwstr>iAaqsXTmtqBfdYVaezLD3WjOSVqt94JAo2cepqm0iLin9PASfdzDrCBsOTQ/5TL4fXohxC1c9TqyXJK0kGmiIB2vWGZYSzhlx253fVvUTjGQjRAFd8xzPDTT1QxC6MvKmeqng6PzRTXjMhv092nMjV0/2/NP1flbe0PxpvcjEfKvagVXVg/6wNie3aB40LCVbFErQJbNltCMiSZh2Ab6lU0wBV8JuLbT19N4utdT3ZjDwCTcR5+KMS1LbDdecX5</vt:lpwstr>
  </op:property>
  <op:property fmtid="{D5CDD505-2E9C-101B-9397-08002B2CF9AE}" pid="8" name="_IPGFLOW_P-71F2_E-1_FP-1_SP-2_CV-FBDB2615_CN-2F29BA94">
    <vt:lpwstr>y</vt:lpwstr>
  </op:property>
  <op:property fmtid="{D5CDD505-2E9C-101B-9397-08002B2CF9AE}" pid="9" name="_IPGFLOW_P-71F2_E-0_FP-1_CV-7761BE89_CN-1FF814EF">
    <vt:lpwstr>DPSPMK|3|256|2|0</vt:lpwstr>
  </op:property>
</op:Properties>
</file>